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E1A" w:rsidRDefault="007D0E1A">
      <w:pPr>
        <w:pStyle w:val="Address"/>
      </w:pPr>
      <w:r>
        <w:t>[Accountant Name]</w:t>
      </w:r>
    </w:p>
    <w:p w:rsidR="0076110D" w:rsidRDefault="00D418D7">
      <w:pPr>
        <w:pStyle w:val="Address"/>
      </w:pPr>
      <w:sdt>
        <w:sdtPr>
          <w:alias w:val="Company Name"/>
          <w:tag w:val=""/>
          <w:id w:val="1247992177"/>
          <w:placeholder>
            <w:docPart w:val="2015C7B6E2F24596B7316497BCE05A9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830D3">
            <w:t>[Company Name]</w:t>
          </w:r>
        </w:sdtContent>
      </w:sdt>
    </w:p>
    <w:p w:rsidR="0076110D" w:rsidRDefault="00D418D7">
      <w:pPr>
        <w:pStyle w:val="Address"/>
      </w:pPr>
      <w:sdt>
        <w:sdtPr>
          <w:id w:val="1634143502"/>
          <w:placeholder>
            <w:docPart w:val="9835837A6BC8407D911496ED1744D918"/>
          </w:placeholder>
          <w:temporary/>
          <w:showingPlcHdr/>
          <w15:appearance w15:val="hidden"/>
        </w:sdtPr>
        <w:sdtEndPr/>
        <w:sdtContent>
          <w:r w:rsidR="004830D3">
            <w:t>[Street Address]</w:t>
          </w:r>
        </w:sdtContent>
      </w:sdt>
    </w:p>
    <w:sdt>
      <w:sdtPr>
        <w:id w:val="2091195522"/>
        <w:placeholder>
          <w:docPart w:val="8613736E4A7F4FD98D92A740F2F62C09"/>
        </w:placeholder>
        <w:temporary/>
        <w:showingPlcHdr/>
        <w15:appearance w15:val="hidden"/>
      </w:sdtPr>
      <w:sdtEndPr/>
      <w:sdtContent>
        <w:p w:rsidR="0076110D" w:rsidRDefault="004830D3">
          <w:pPr>
            <w:pStyle w:val="Address"/>
          </w:pPr>
          <w:r>
            <w:t>[City, ST ZIP Code]</w:t>
          </w:r>
        </w:p>
      </w:sdtContent>
    </w:sdt>
    <w:sdt>
      <w:sdtPr>
        <w:alias w:val="Date"/>
        <w:tag w:val="Date"/>
        <w:id w:val="-1797359151"/>
        <w:placeholder>
          <w:docPart w:val="7AE81CCF59824A968D7A38A9D910D438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76110D" w:rsidRDefault="004830D3">
          <w:pPr>
            <w:pStyle w:val="Date"/>
          </w:pPr>
          <w:r>
            <w:t>[Date]</w:t>
          </w:r>
        </w:p>
      </w:sdtContent>
    </w:sdt>
    <w:p w:rsidR="0076110D" w:rsidRDefault="007D0E1A">
      <w:pPr>
        <w:pStyle w:val="Address"/>
      </w:pPr>
      <w:proofErr w:type="spellStart"/>
      <w:r>
        <w:t>Peasy</w:t>
      </w:r>
      <w:proofErr w:type="spellEnd"/>
    </w:p>
    <w:p w:rsidR="0076110D" w:rsidRDefault="007D0E1A">
      <w:pPr>
        <w:pStyle w:val="Address"/>
      </w:pPr>
      <w:r>
        <w:t>4/174-180 Pacific Highway</w:t>
      </w:r>
    </w:p>
    <w:p w:rsidR="0076110D" w:rsidRDefault="007D0E1A">
      <w:pPr>
        <w:pStyle w:val="Address"/>
      </w:pPr>
      <w:r>
        <w:t>North Sydney, NSW, 2060</w:t>
      </w:r>
    </w:p>
    <w:p w:rsidR="0076110D" w:rsidRPr="007D0E1A" w:rsidRDefault="001011CF">
      <w:pPr>
        <w:pStyle w:val="Salutation"/>
      </w:pPr>
      <w:r>
        <w:t>To Whom It May Concern,</w:t>
      </w:r>
    </w:p>
    <w:p w:rsidR="0076110D" w:rsidRDefault="007D0E1A">
      <w:r w:rsidRPr="007D0E1A">
        <w:t>This letter is in relation to our mutual client [Clients Name</w:t>
      </w:r>
      <w:r>
        <w:t>s</w:t>
      </w:r>
      <w:r w:rsidRPr="007D0E1A">
        <w:t xml:space="preserve">] and their associated </w:t>
      </w:r>
      <w:r w:rsidR="001011CF">
        <w:t>ABN</w:t>
      </w:r>
      <w:r w:rsidRPr="007D0E1A">
        <w:t xml:space="preserve">. We wish to confirm </w:t>
      </w:r>
      <w:proofErr w:type="gramStart"/>
      <w:r w:rsidR="001011CF">
        <w:t>T</w:t>
      </w:r>
      <w:r w:rsidR="00D418D7">
        <w:t>h</w:t>
      </w:r>
      <w:bookmarkStart w:id="0" w:name="_GoBack"/>
      <w:bookmarkEnd w:id="0"/>
      <w:r w:rsidRPr="007D0E1A">
        <w:t>e</w:t>
      </w:r>
      <w:proofErr w:type="gramEnd"/>
      <w:r w:rsidRPr="007D0E1A">
        <w:t xml:space="preserve"> following</w:t>
      </w:r>
      <w:r w:rsidR="001011CF">
        <w:t>:</w:t>
      </w:r>
    </w:p>
    <w:p w:rsidR="001011CF" w:rsidRDefault="001011CF">
      <w:r>
        <w:t>The ABN is t</w:t>
      </w:r>
      <w:r w:rsidR="007D0E1A">
        <w:t>rading profitably</w:t>
      </w:r>
      <w:r>
        <w:t>/ not trading.</w:t>
      </w:r>
    </w:p>
    <w:p w:rsidR="001011CF" w:rsidRDefault="001011CF" w:rsidP="00D418D7">
      <w:pPr>
        <w:pStyle w:val="Closing"/>
        <w:spacing w:after="0"/>
      </w:pPr>
      <w:r>
        <w:t>The ABN has the following liabilities:</w:t>
      </w:r>
    </w:p>
    <w:p w:rsidR="001011CF" w:rsidRDefault="001011CF" w:rsidP="00D418D7">
      <w:pPr>
        <w:pStyle w:val="Signature"/>
        <w:numPr>
          <w:ilvl w:val="0"/>
          <w:numId w:val="2"/>
        </w:numPr>
        <w:spacing w:after="0"/>
        <w:ind w:left="0"/>
      </w:pPr>
      <w:r>
        <w:t>LIST LIABILITIES</w:t>
      </w:r>
    </w:p>
    <w:p w:rsidR="001011CF" w:rsidRDefault="001011CF" w:rsidP="001011CF">
      <w:pPr>
        <w:pStyle w:val="Signature"/>
      </w:pPr>
    </w:p>
    <w:p w:rsidR="001011CF" w:rsidRDefault="001011CF" w:rsidP="001011CF">
      <w:pPr>
        <w:pStyle w:val="Signature"/>
      </w:pPr>
      <w:r>
        <w:t>OR</w:t>
      </w:r>
    </w:p>
    <w:p w:rsidR="001011CF" w:rsidRPr="001011CF" w:rsidRDefault="001011CF" w:rsidP="001011CF">
      <w:pPr>
        <w:pStyle w:val="Signature"/>
      </w:pPr>
      <w:r>
        <w:t xml:space="preserve">The ABN does not have any liabilities. </w:t>
      </w:r>
    </w:p>
    <w:p w:rsidR="007D0E1A" w:rsidRDefault="007D0E1A">
      <w:pPr>
        <w:pStyle w:val="Closing"/>
      </w:pPr>
      <w:r>
        <w:t>Please don’t hesitate to contact me if you have any questions or would like to discuss.</w:t>
      </w:r>
    </w:p>
    <w:p w:rsidR="0076110D" w:rsidRDefault="004830D3">
      <w:pPr>
        <w:pStyle w:val="Closing"/>
      </w:pPr>
      <w:r>
        <w:t>Sincerely,</w:t>
      </w:r>
    </w:p>
    <w:p w:rsidR="0076110D" w:rsidRDefault="007D0E1A" w:rsidP="007D0E1A">
      <w:pPr>
        <w:pStyle w:val="Signature"/>
        <w:tabs>
          <w:tab w:val="left" w:pos="1716"/>
        </w:tabs>
      </w:pPr>
      <w:r>
        <w:rPr>
          <w:lang w:val="en-AU"/>
        </w:rPr>
        <w:t>[Accountants Name]</w:t>
      </w:r>
    </w:p>
    <w:p w:rsidR="0076110D" w:rsidRDefault="007D0E1A">
      <w:pPr>
        <w:pStyle w:val="Signature"/>
      </w:pPr>
      <w:r>
        <w:t>Accountant</w:t>
      </w:r>
    </w:p>
    <w:p w:rsidR="007D0E1A" w:rsidRDefault="007D0E1A">
      <w:pPr>
        <w:pStyle w:val="Signature"/>
      </w:pPr>
      <w:r>
        <w:t>[Contact Number]</w:t>
      </w:r>
    </w:p>
    <w:sectPr w:rsidR="007D0E1A">
      <w:headerReference w:type="default" r:id="rId11"/>
      <w:headerReference w:type="first" r:id="rId12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1ED" w:rsidRDefault="00FF01ED">
      <w:pPr>
        <w:spacing w:after="0" w:line="240" w:lineRule="auto"/>
      </w:pPr>
      <w:r>
        <w:separator/>
      </w:r>
    </w:p>
  </w:endnote>
  <w:endnote w:type="continuationSeparator" w:id="0">
    <w:p w:rsidR="00FF01ED" w:rsidRDefault="00F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1ED" w:rsidRDefault="00FF01ED">
      <w:pPr>
        <w:spacing w:after="0" w:line="240" w:lineRule="auto"/>
      </w:pPr>
      <w:r>
        <w:separator/>
      </w:r>
    </w:p>
  </w:footnote>
  <w:footnote w:type="continuationSeparator" w:id="0">
    <w:p w:rsidR="00FF01ED" w:rsidRDefault="00FF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Recipient Name"/>
      <w:tag w:val=""/>
      <w:id w:val="-227692246"/>
      <w:placeholder>
        <w:docPart w:val="F003A25787D24952885587037C926490"/>
      </w:placeholder>
      <w:dataBinding w:prefixMappings="xmlns:ns0='http://schemas.microsoft.com/office/2006/coverPageProps' " w:xpath="/ns0:CoverPageProperties[1]/ns0:CompanyFax[1]" w:storeItemID="{55AF091B-3C7A-41E3-B477-F2FDAA23CFDA}"/>
      <w:text/>
    </w:sdtPr>
    <w:sdtEndPr/>
    <w:sdtContent>
      <w:p w:rsidR="0076110D" w:rsidRDefault="003870B4">
        <w:pPr>
          <w:pStyle w:val="Header"/>
        </w:pPr>
        <w:r>
          <w:t>Joel Wyld</w:t>
        </w:r>
      </w:p>
    </w:sdtContent>
  </w:sdt>
  <w:sdt>
    <w:sdtPr>
      <w:alias w:val="Date"/>
      <w:tag w:val="Date"/>
      <w:id w:val="-447781685"/>
      <w:placeholder>
        <w:docPart w:val="8613736E4A7F4FD98D92A740F2F62C09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76110D" w:rsidRDefault="004830D3">
        <w:pPr>
          <w:pStyle w:val="Header"/>
        </w:pPr>
        <w:r>
          <w:t>[Date]</w:t>
        </w:r>
      </w:p>
    </w:sdtContent>
  </w:sdt>
  <w:p w:rsidR="0076110D" w:rsidRDefault="004830D3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E1A" w:rsidRDefault="007D0E1A" w:rsidP="007D0E1A">
    <w:pPr>
      <w:pStyle w:val="Header"/>
      <w:tabs>
        <w:tab w:val="clear" w:pos="4680"/>
        <w:tab w:val="clear" w:pos="9360"/>
        <w:tab w:val="left" w:pos="6864"/>
      </w:tabs>
    </w:pPr>
    <w:r>
      <w:t>Print on 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28"/>
    <w:multiLevelType w:val="hybridMultilevel"/>
    <w:tmpl w:val="FA367036"/>
    <w:lvl w:ilvl="0" w:tplc="7A00B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62E"/>
    <w:multiLevelType w:val="hybridMultilevel"/>
    <w:tmpl w:val="59AA5964"/>
    <w:lvl w:ilvl="0" w:tplc="2CF89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1A"/>
    <w:rsid w:val="001011CF"/>
    <w:rsid w:val="003870B4"/>
    <w:rsid w:val="004830D3"/>
    <w:rsid w:val="00546719"/>
    <w:rsid w:val="0076110D"/>
    <w:rsid w:val="007D0E1A"/>
    <w:rsid w:val="009E744D"/>
    <w:rsid w:val="00D418D7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5D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pPr>
      <w:spacing w:after="0"/>
    </w:pPr>
  </w:style>
  <w:style w:type="paragraph" w:styleId="Closing">
    <w:name w:val="Closing"/>
    <w:basedOn w:val="Normal"/>
    <w:next w:val="Signature"/>
    <w:qFormat/>
    <w:pPr>
      <w:keepNext/>
      <w:spacing w:after="1000" w:line="240" w:lineRule="auto"/>
    </w:pPr>
  </w:style>
  <w:style w:type="paragraph" w:styleId="Signature">
    <w:name w:val="Signature"/>
    <w:basedOn w:val="Normal"/>
    <w:qFormat/>
    <w:pPr>
      <w:keepNext/>
      <w:contextualSpacing/>
    </w:p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paragraph" w:styleId="Footer">
    <w:name w:val="footer"/>
    <w:basedOn w:val="Normal"/>
    <w:link w:val="FooterChar"/>
    <w:uiPriority w:val="99"/>
    <w:unhideWhenUsed/>
    <w:rsid w:val="007D0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1A"/>
    <w:rPr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%20Wyld\AppData\Roaming\Microsoft\Templates\Letter%20to%20job%20applicant%20confirming%20recei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15C7B6E2F24596B7316497BCE0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F451-2D69-4192-94D6-8D0B29FFF9D5}"/>
      </w:docPartPr>
      <w:docPartBody>
        <w:p w:rsidR="00A42B20" w:rsidRDefault="006B4FDD">
          <w:pPr>
            <w:pStyle w:val="2015C7B6E2F24596B7316497BCE05A99"/>
          </w:pPr>
          <w:r>
            <w:t>[Company Name]</w:t>
          </w:r>
        </w:p>
      </w:docPartBody>
    </w:docPart>
    <w:docPart>
      <w:docPartPr>
        <w:name w:val="9835837A6BC8407D911496ED1744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F7D9-2330-49CA-A790-1639A21F7045}"/>
      </w:docPartPr>
      <w:docPartBody>
        <w:p w:rsidR="00A42B20" w:rsidRDefault="006B4FDD">
          <w:pPr>
            <w:pStyle w:val="9835837A6BC8407D911496ED1744D918"/>
          </w:pPr>
          <w:r>
            <w:t>[Street Address]</w:t>
          </w:r>
        </w:p>
      </w:docPartBody>
    </w:docPart>
    <w:docPart>
      <w:docPartPr>
        <w:name w:val="8613736E4A7F4FD98D92A740F2F6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94C9-4020-4081-ADC1-5BB015143063}"/>
      </w:docPartPr>
      <w:docPartBody>
        <w:p w:rsidR="00A42B20" w:rsidRDefault="006B4FDD">
          <w:pPr>
            <w:pStyle w:val="8613736E4A7F4FD98D92A740F2F62C09"/>
          </w:pPr>
          <w:r>
            <w:t>[City, ST ZIP Code]</w:t>
          </w:r>
        </w:p>
      </w:docPartBody>
    </w:docPart>
    <w:docPart>
      <w:docPartPr>
        <w:name w:val="7AE81CCF59824A968D7A38A9D910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711B-C34C-4D32-B0EF-576A33AFB939}"/>
      </w:docPartPr>
      <w:docPartBody>
        <w:p w:rsidR="00A42B20" w:rsidRDefault="006B4FDD">
          <w:pPr>
            <w:pStyle w:val="7AE81CCF59824A968D7A38A9D910D438"/>
          </w:pPr>
          <w:r>
            <w:t>[Date]</w:t>
          </w:r>
        </w:p>
      </w:docPartBody>
    </w:docPart>
    <w:docPart>
      <w:docPartPr>
        <w:name w:val="F003A25787D24952885587037C926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B447D-E6B7-4840-9726-DEBEA5D89718}"/>
      </w:docPartPr>
      <w:docPartBody>
        <w:p w:rsidR="00A42B20" w:rsidRDefault="006B4FDD">
          <w:pPr>
            <w:pStyle w:val="F003A25787D24952885587037C926490"/>
          </w:pPr>
          <w: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E3"/>
    <w:rsid w:val="005350D0"/>
    <w:rsid w:val="006B4FDD"/>
    <w:rsid w:val="00A42B20"/>
    <w:rsid w:val="00C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9CEC682BD44F9B8F073B8B020234CD">
    <w:name w:val="919CEC682BD44F9B8F073B8B020234CD"/>
  </w:style>
  <w:style w:type="paragraph" w:customStyle="1" w:styleId="2015C7B6E2F24596B7316497BCE05A99">
    <w:name w:val="2015C7B6E2F24596B7316497BCE05A99"/>
  </w:style>
  <w:style w:type="paragraph" w:customStyle="1" w:styleId="9835837A6BC8407D911496ED1744D918">
    <w:name w:val="9835837A6BC8407D911496ED1744D918"/>
  </w:style>
  <w:style w:type="paragraph" w:customStyle="1" w:styleId="8613736E4A7F4FD98D92A740F2F62C09">
    <w:name w:val="8613736E4A7F4FD98D92A740F2F62C09"/>
  </w:style>
  <w:style w:type="paragraph" w:customStyle="1" w:styleId="7AE81CCF59824A968D7A38A9D910D438">
    <w:name w:val="7AE81CCF59824A968D7A38A9D910D438"/>
  </w:style>
  <w:style w:type="paragraph" w:customStyle="1" w:styleId="BB08256DF14F4AF7AE9E5FD5C4318254">
    <w:name w:val="BB08256DF14F4AF7AE9E5FD5C4318254"/>
  </w:style>
  <w:style w:type="paragraph" w:customStyle="1" w:styleId="F003A25787D24952885587037C926490">
    <w:name w:val="F003A25787D24952885587037C9264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3DA3C0D1EB4766A89FFDACF6B79026">
    <w:name w:val="C23DA3C0D1EB4766A89FFDACF6B79026"/>
  </w:style>
  <w:style w:type="paragraph" w:customStyle="1" w:styleId="AABE8AFF72D2426ABFD89A5B2740AF53">
    <w:name w:val="AABE8AFF72D2426ABFD89A5B2740AF53"/>
    <w:rsid w:val="00C51EE3"/>
  </w:style>
  <w:style w:type="paragraph" w:customStyle="1" w:styleId="6693FF37199542C8B87A9A5A9F81D3CD">
    <w:name w:val="6693FF37199542C8B87A9A5A9F81D3CD"/>
    <w:rsid w:val="00C51E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Joel Wyld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fb918-ee9b-4bef-b499-a3becab4ac98">
      <Terms xmlns="http://schemas.microsoft.com/office/infopath/2007/PartnerControls"/>
    </lcf76f155ced4ddcb4097134ff3c332f>
    <TaxCatchAll xmlns="dc28281f-bac5-4b1a-9c53-87c6aac36a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F64803A81F438E687239E4F27F97" ma:contentTypeVersion="16" ma:contentTypeDescription="Create a new document." ma:contentTypeScope="" ma:versionID="cedca7eb7a8b53d68be1a5ade629f2f0">
  <xsd:schema xmlns:xsd="http://www.w3.org/2001/XMLSchema" xmlns:xs="http://www.w3.org/2001/XMLSchema" xmlns:p="http://schemas.microsoft.com/office/2006/metadata/properties" xmlns:ns2="51afb918-ee9b-4bef-b499-a3becab4ac98" xmlns:ns3="dc28281f-bac5-4b1a-9c53-87c6aac36ae5" targetNamespace="http://schemas.microsoft.com/office/2006/metadata/properties" ma:root="true" ma:fieldsID="6928c975beb082d8a4b7081b56532a5c" ns2:_="" ns3:_="">
    <xsd:import namespace="51afb918-ee9b-4bef-b499-a3becab4ac98"/>
    <xsd:import namespace="dc28281f-bac5-4b1a-9c53-87c6aac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b918-ee9b-4bef-b499-a3becab4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ede32-4f75-441c-84bf-8dfe9d21d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281f-bac5-4b1a-9c53-87c6aac3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df9ce0-fc15-4045-9f7c-04bfc543e76e}" ma:internalName="TaxCatchAll" ma:showField="CatchAllData" ma:web="dc28281f-bac5-4b1a-9c53-87c6aac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48AEA8-A585-420C-9135-728B54EF577F}">
  <ds:schemaRefs>
    <ds:schemaRef ds:uri="http://schemas.microsoft.com/office/2006/documentManagement/types"/>
    <ds:schemaRef ds:uri="http://schemas.microsoft.com/office/2006/metadata/properties"/>
    <ds:schemaRef ds:uri="51afb918-ee9b-4bef-b499-a3becab4ac9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c28281f-bac5-4b1a-9c53-87c6aac36ae5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79352C-F351-4ADA-A8FA-8DF982414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C0772-6B4D-4475-AEE4-B116B392D982}"/>
</file>

<file path=docProps/app.xml><?xml version="1.0" encoding="utf-8"?>
<Properties xmlns="http://schemas.openxmlformats.org/officeDocument/2006/extended-properties" xmlns:vt="http://schemas.openxmlformats.org/officeDocument/2006/docPropsVTypes">
  <Template>Letter to job applicant confirming receipt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2022-10-11T05:07:00Z</dcterms:created>
  <dcterms:modified xsi:type="dcterms:W3CDTF">2022-10-11T05:07:00Z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TC034649149991</vt:lpwstr>
  </property>
  <property fmtid="{D5CDD505-2E9C-101B-9397-08002B2CF9AE}" pid="3" name="ContentTypeId">
    <vt:lpwstr>0x010100FC8CF64803A81F438E687239E4F27F97</vt:lpwstr>
  </property>
  <property fmtid="{D5CDD505-2E9C-101B-9397-08002B2CF9AE}" pid="4" name="Order">
    <vt:r8>73400</vt:r8>
  </property>
</Properties>
</file>