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your name:"/>
        <w:tag w:val="Enter your name:"/>
        <w:id w:val="2013174153"/>
        <w:placeholder>
          <w:docPart w:val="C35A20F54443415191C385FB2AB145BB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531BD740" w14:textId="35DA55B0" w:rsidR="00AD2ADB" w:rsidRPr="002D0BDD" w:rsidRDefault="004D1B9D">
          <w:pPr>
            <w:pStyle w:val="ContactInfo"/>
          </w:pPr>
          <w:r>
            <w:t>Managers Name</w:t>
          </w:r>
          <w:r>
            <w:br/>
            <w:t>Date</w:t>
          </w:r>
        </w:p>
      </w:sdtContent>
    </w:sdt>
    <w:sdt>
      <w:sdtPr>
        <w:alias w:val="Enter your street address:"/>
        <w:tag w:val="Enter your street address:"/>
        <w:id w:val="-28192178"/>
        <w:placeholder>
          <w:docPart w:val="B94883F149DD4DAEBC2C27588F45B456"/>
        </w:placeholder>
        <w:temporary/>
        <w:showingPlcHdr/>
        <w15:appearance w15:val="hidden"/>
      </w:sdtPr>
      <w:sdtEndPr/>
      <w:sdtContent>
        <w:p w14:paraId="6E1D97B3" w14:textId="77777777" w:rsidR="00AD2ADB" w:rsidRDefault="006E470D">
          <w:pPr>
            <w:pStyle w:val="ContactInfo"/>
          </w:pPr>
          <w:r>
            <w:t>Street Address</w:t>
          </w:r>
        </w:p>
      </w:sdtContent>
    </w:sdt>
    <w:p w14:paraId="0051ABFC" w14:textId="1043B488" w:rsidR="00AD2ADB" w:rsidRDefault="008279DD">
      <w:pPr>
        <w:pStyle w:val="ContactInfo"/>
      </w:pPr>
      <w:r>
        <w:t>City, State, Postcode</w:t>
      </w:r>
    </w:p>
    <w:sdt>
      <w:sdtPr>
        <w:alias w:val="Enter your phone:"/>
        <w:tag w:val="Enter your phone:"/>
        <w:id w:val="-1295207978"/>
        <w:placeholder>
          <w:docPart w:val="F5CDB61384174977A26525CAC0FF2F53"/>
        </w:placeholder>
        <w:temporary/>
        <w:showingPlcHdr/>
        <w15:appearance w15:val="hidden"/>
      </w:sdtPr>
      <w:sdtEndPr/>
      <w:sdtContent>
        <w:p w14:paraId="583FA30F" w14:textId="77777777" w:rsidR="00AD2ADB" w:rsidRDefault="002D0BDD">
          <w:pPr>
            <w:pStyle w:val="ContactInfo"/>
          </w:pPr>
          <w:r>
            <w:t>Phone</w:t>
          </w:r>
        </w:p>
      </w:sdtContent>
    </w:sdt>
    <w:sdt>
      <w:sdtPr>
        <w:alias w:val="Enter your email:"/>
        <w:tag w:val="Enter your email:"/>
        <w:id w:val="-1687198810"/>
        <w:placeholder>
          <w:docPart w:val="1621DF094BB94F3EA3A0C88D69C83A5D"/>
        </w:placeholder>
        <w:temporary/>
        <w:showingPlcHdr/>
        <w15:appearance w15:val="hidden"/>
      </w:sdtPr>
      <w:sdtEndPr/>
      <w:sdtContent>
        <w:p w14:paraId="1C5F5F5A" w14:textId="77777777" w:rsidR="00AD2ADB" w:rsidRDefault="002D0BDD">
          <w:pPr>
            <w:pStyle w:val="ContactInfo"/>
          </w:pPr>
          <w:r>
            <w:t>E</w:t>
          </w:r>
          <w:r w:rsidR="006E470D">
            <w:t>mail</w:t>
          </w:r>
        </w:p>
      </w:sdtContent>
    </w:sdt>
    <w:p w14:paraId="58B3CCE1" w14:textId="33667304" w:rsidR="00AD2ADB" w:rsidRDefault="00300422">
      <w:pPr>
        <w:pStyle w:val="Salutation"/>
      </w:pPr>
      <w:r>
        <w:t>To whom it may concern</w:t>
      </w:r>
      <w:r w:rsidR="006E470D">
        <w:t>:</w:t>
      </w:r>
    </w:p>
    <w:p w14:paraId="7205C42C" w14:textId="6D57A4D2" w:rsidR="007D4A7E" w:rsidRDefault="00D54105">
      <w:r w:rsidRPr="00D54105">
        <w:rPr>
          <w:color w:val="FF0000"/>
        </w:rPr>
        <w:t>Applicant Name</w:t>
      </w:r>
      <w:r w:rsidR="00300422" w:rsidRPr="00D54105">
        <w:rPr>
          <w:color w:val="FF0000"/>
        </w:rPr>
        <w:t xml:space="preserve"> </w:t>
      </w:r>
      <w:r w:rsidR="00300422">
        <w:t xml:space="preserve">has been employed by </w:t>
      </w:r>
      <w:r>
        <w:rPr>
          <w:color w:val="FF0000"/>
        </w:rPr>
        <w:t>Employer</w:t>
      </w:r>
      <w:r w:rsidR="00300422" w:rsidRPr="00D54105">
        <w:rPr>
          <w:color w:val="FF0000"/>
        </w:rPr>
        <w:t xml:space="preserve"> </w:t>
      </w:r>
      <w:r w:rsidR="00300422">
        <w:t xml:space="preserve">since </w:t>
      </w:r>
      <w:r w:rsidR="00300422" w:rsidRPr="00300422">
        <w:rPr>
          <w:color w:val="FF0000"/>
        </w:rPr>
        <w:t>DATE</w:t>
      </w:r>
      <w:r w:rsidR="007D4A7E">
        <w:rPr>
          <w:color w:val="FF0000"/>
        </w:rPr>
        <w:t xml:space="preserve"> </w:t>
      </w:r>
      <w:r w:rsidR="007D4A7E" w:rsidRPr="007D4A7E">
        <w:t>as</w:t>
      </w:r>
      <w:r w:rsidR="007D4A7E">
        <w:rPr>
          <w:color w:val="FF0000"/>
        </w:rPr>
        <w:t xml:space="preserve"> a/</w:t>
      </w:r>
      <w:proofErr w:type="gramStart"/>
      <w:r w:rsidR="007D4A7E">
        <w:rPr>
          <w:color w:val="FF0000"/>
        </w:rPr>
        <w:t>an</w:t>
      </w:r>
      <w:proofErr w:type="gramEnd"/>
      <w:r w:rsidR="007D4A7E">
        <w:rPr>
          <w:color w:val="FF0000"/>
        </w:rPr>
        <w:t xml:space="preserve"> ROLE</w:t>
      </w:r>
      <w:r w:rsidR="00300422">
        <w:t xml:space="preserve">. </w:t>
      </w:r>
      <w:proofErr w:type="spellStart"/>
      <w:r w:rsidR="008B0909" w:rsidRPr="008B0909">
        <w:rPr>
          <w:color w:val="FF0000"/>
        </w:rPr>
        <w:t>He/</w:t>
      </w:r>
      <w:r w:rsidR="00300422" w:rsidRPr="008B0909">
        <w:rPr>
          <w:color w:val="FF0000"/>
        </w:rPr>
        <w:t>She</w:t>
      </w:r>
      <w:proofErr w:type="spellEnd"/>
      <w:r w:rsidR="00300422" w:rsidRPr="008B0909">
        <w:rPr>
          <w:color w:val="FF0000"/>
        </w:rPr>
        <w:t xml:space="preserve"> </w:t>
      </w:r>
      <w:r w:rsidR="00300422">
        <w:t xml:space="preserve">is employed on a </w:t>
      </w:r>
      <w:r w:rsidR="00300422" w:rsidRPr="008B0909">
        <w:rPr>
          <w:color w:val="FF0000"/>
        </w:rPr>
        <w:t>permanent</w:t>
      </w:r>
      <w:r w:rsidR="008B0909" w:rsidRPr="008B0909">
        <w:rPr>
          <w:color w:val="FF0000"/>
        </w:rPr>
        <w:t>/casual</w:t>
      </w:r>
      <w:r w:rsidR="00300422" w:rsidRPr="008B0909">
        <w:rPr>
          <w:color w:val="FF0000"/>
        </w:rPr>
        <w:t xml:space="preserve"> basis</w:t>
      </w:r>
      <w:r w:rsidR="007D4A7E">
        <w:t xml:space="preserve"> and</w:t>
      </w:r>
      <w:r w:rsidR="008B0909">
        <w:t xml:space="preserve"> </w:t>
      </w:r>
      <w:r w:rsidR="00300422" w:rsidRPr="008B0909">
        <w:rPr>
          <w:color w:val="FF0000"/>
        </w:rPr>
        <w:t>is not currently serving out a probationary period</w:t>
      </w:r>
      <w:r w:rsidR="008B0909" w:rsidRPr="008B0909">
        <w:rPr>
          <w:color w:val="FF0000"/>
        </w:rPr>
        <w:t>/is currently on probation until XX/XX/XXXX</w:t>
      </w:r>
      <w:r w:rsidR="007D4A7E">
        <w:t>.</w:t>
      </w:r>
    </w:p>
    <w:p w14:paraId="058B68EF" w14:textId="32B05100" w:rsidR="007D4A7E" w:rsidRPr="007D4A7E" w:rsidRDefault="007D4A7E">
      <w:pPr>
        <w:rPr>
          <w:color w:val="FF0000"/>
        </w:rPr>
      </w:pPr>
      <w:r w:rsidRPr="007D4A7E">
        <w:rPr>
          <w:color w:val="FF0000"/>
        </w:rPr>
        <w:t>IF CASUAL</w:t>
      </w:r>
    </w:p>
    <w:p w14:paraId="15DFEC6B" w14:textId="1F315E89" w:rsidR="007D4A7E" w:rsidRDefault="00D54105" w:rsidP="00300422">
      <w:pPr>
        <w:rPr>
          <w:color w:val="FF0000"/>
        </w:rPr>
      </w:pPr>
      <w:r w:rsidRPr="00D54105">
        <w:rPr>
          <w:color w:val="FF0000"/>
        </w:rPr>
        <w:t>Applicant Name</w:t>
      </w:r>
      <w:r w:rsidR="00300422" w:rsidRPr="00D54105">
        <w:rPr>
          <w:color w:val="FF0000"/>
        </w:rPr>
        <w:t xml:space="preserve"> </w:t>
      </w:r>
      <w:r w:rsidR="007D4A7E">
        <w:rPr>
          <w:color w:val="FF0000"/>
        </w:rPr>
        <w:t xml:space="preserve">is expected to work a minimum of </w:t>
      </w:r>
      <w:r w:rsidR="008756E6">
        <w:rPr>
          <w:color w:val="FF0000"/>
        </w:rPr>
        <w:t xml:space="preserve">X hours per week and receives an hourly rate of $X. He/she is/is not entitled to annual and sick leave entitlements. </w:t>
      </w:r>
    </w:p>
    <w:p w14:paraId="34EAA95B" w14:textId="555B5937" w:rsidR="007B1D42" w:rsidRPr="007B1D42" w:rsidRDefault="007B1D42" w:rsidP="00300422">
      <w:pPr>
        <w:rPr>
          <w:color w:val="FF0000"/>
        </w:rPr>
      </w:pPr>
      <w:r>
        <w:rPr>
          <w:color w:val="FF0000"/>
        </w:rPr>
        <w:t>IF PERMANENT</w:t>
      </w:r>
    </w:p>
    <w:p w14:paraId="0EAD48A4" w14:textId="5C1AB7DC" w:rsidR="00AD2ADB" w:rsidRPr="007B1D42" w:rsidRDefault="007B1D42" w:rsidP="00300422">
      <w:pPr>
        <w:rPr>
          <w:color w:val="FF0000"/>
        </w:rPr>
      </w:pPr>
      <w:r>
        <w:rPr>
          <w:color w:val="FF0000"/>
        </w:rPr>
        <w:t xml:space="preserve">Applicant Name is </w:t>
      </w:r>
      <w:r w:rsidR="003E0483">
        <w:rPr>
          <w:color w:val="FF0000"/>
        </w:rPr>
        <w:t xml:space="preserve">working XX hours per week/fortnight/month on a </w:t>
      </w:r>
      <w:r w:rsidR="002B23EA">
        <w:rPr>
          <w:color w:val="FF0000"/>
        </w:rPr>
        <w:t>full-time</w:t>
      </w:r>
      <w:r w:rsidR="003E0483">
        <w:rPr>
          <w:color w:val="FF0000"/>
        </w:rPr>
        <w:t>/part-time basis and is entitled to paid sick &amp; annual leave.</w:t>
      </w:r>
      <w:r w:rsidR="002B23EA">
        <w:rPr>
          <w:color w:val="FF0000"/>
        </w:rPr>
        <w:t xml:space="preserve"> (Please state any allowances/overtime/bonus or other extra income information if applicable)</w:t>
      </w:r>
    </w:p>
    <w:p w14:paraId="2FC288E1" w14:textId="67FE7A5F" w:rsidR="009001E9" w:rsidRPr="00300422" w:rsidRDefault="009001E9" w:rsidP="00300422">
      <w:pPr>
        <w:rPr>
          <w:color w:val="000000" w:themeColor="text1"/>
        </w:rPr>
      </w:pPr>
      <w:r>
        <w:rPr>
          <w:color w:val="000000" w:themeColor="text1"/>
        </w:rPr>
        <w:t>Please feel free to contact me should you require further clarification.</w:t>
      </w:r>
    </w:p>
    <w:p w14:paraId="28C87367" w14:textId="77777777" w:rsidR="00AD2ADB" w:rsidRDefault="008D51F5">
      <w:pPr>
        <w:pStyle w:val="Closing"/>
      </w:pPr>
      <w:sdt>
        <w:sdtPr>
          <w:alias w:val="Sincerely:"/>
          <w:tag w:val="Sincerely:"/>
          <w:id w:val="1780375231"/>
          <w:placeholder>
            <w:docPart w:val="3ED812E72A7E42F592320B2CB8B80F02"/>
          </w:placeholder>
          <w:temporary/>
          <w:showingPlcHdr/>
          <w15:appearance w15:val="hidden"/>
        </w:sdtPr>
        <w:sdtEndPr/>
        <w:sdtContent>
          <w:r w:rsidR="00987620" w:rsidRPr="00B927C9">
            <w:t>Sincerely</w:t>
          </w:r>
        </w:sdtContent>
      </w:sdt>
      <w:r w:rsidR="006E470D">
        <w:t>,</w:t>
      </w:r>
    </w:p>
    <w:p w14:paraId="222A4CF4" w14:textId="428FB7DF" w:rsidR="008B0909" w:rsidRPr="008B0909" w:rsidRDefault="008B0909" w:rsidP="008B0909">
      <w:pPr>
        <w:pStyle w:val="Signature"/>
      </w:pPr>
      <w:r>
        <w:t>Signature</w:t>
      </w:r>
    </w:p>
    <w:sdt>
      <w:sdtPr>
        <w:alias w:val="Your name:"/>
        <w:tag w:val="Your name:"/>
        <w:id w:val="-1405830941"/>
        <w:placeholder>
          <w:docPart w:val="EE360E091C3A4264B33DD2616535AD62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2CFFF642" w14:textId="3022098D" w:rsidR="00D454E9" w:rsidRDefault="008B0909" w:rsidP="00D454E9">
          <w:pPr>
            <w:pStyle w:val="Signature"/>
          </w:pPr>
          <w:r>
            <w:t>Managers Name</w:t>
          </w:r>
          <w:r>
            <w:br/>
            <w:t>Date</w:t>
          </w:r>
        </w:p>
      </w:sdtContent>
    </w:sdt>
    <w:p w14:paraId="72971286" w14:textId="1F74265F" w:rsidR="00D40AD0" w:rsidRDefault="00D40AD0"/>
    <w:sectPr w:rsidR="00D40AD0">
      <w:headerReference w:type="default" r:id="rId10"/>
      <w:headerReference w:type="first" r:id="rId11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B427" w14:textId="77777777" w:rsidR="0045290F" w:rsidRDefault="0045290F">
      <w:pPr>
        <w:spacing w:line="240" w:lineRule="auto"/>
      </w:pPr>
      <w:r>
        <w:separator/>
      </w:r>
    </w:p>
  </w:endnote>
  <w:endnote w:type="continuationSeparator" w:id="0">
    <w:p w14:paraId="7A6EEFAE" w14:textId="77777777" w:rsidR="0045290F" w:rsidRDefault="0045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A5EA" w14:textId="77777777" w:rsidR="0045290F" w:rsidRDefault="0045290F">
      <w:pPr>
        <w:spacing w:line="240" w:lineRule="auto"/>
      </w:pPr>
      <w:r>
        <w:separator/>
      </w:r>
    </w:p>
  </w:footnote>
  <w:footnote w:type="continuationSeparator" w:id="0">
    <w:p w14:paraId="6705CDB5" w14:textId="77777777" w:rsidR="0045290F" w:rsidRDefault="00452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nter recipient name:"/>
      <w:tag w:val="Enter recipient name:"/>
      <w:id w:val="2023814194"/>
      <w:placeholder>
        <w:docPart w:val="EE360E091C3A4264B33DD2616535AD62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6AFAA543" w14:textId="77777777" w:rsidR="00B6460C" w:rsidRPr="00B6460C" w:rsidRDefault="00315574" w:rsidP="00B6460C">
        <w:pPr>
          <w:pStyle w:val="Header"/>
        </w:pPr>
        <w:r w:rsidRPr="00B6460C">
          <w:t>Recipient Name</w:t>
        </w:r>
      </w:p>
    </w:sdtContent>
  </w:sdt>
  <w:p w14:paraId="2CA2EB0F" w14:textId="77777777" w:rsidR="00AD2ADB" w:rsidRPr="00987620" w:rsidRDefault="008D51F5" w:rsidP="00987620">
    <w:pPr>
      <w:pStyle w:val="Header"/>
    </w:pPr>
    <w:sdt>
      <w:sdtPr>
        <w:alias w:val="Enter date:"/>
        <w:tag w:val="Enter date:"/>
        <w:id w:val="1261411393"/>
        <w:placeholder>
          <w:docPart w:val="D2F054639311415C8A9C76E4BD85617B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r w:rsidR="00987620" w:rsidRPr="00987620">
          <w:t>Date</w:t>
        </w:r>
      </w:sdtContent>
    </w:sdt>
  </w:p>
  <w:p w14:paraId="012071B3" w14:textId="77777777" w:rsidR="00AD2ADB" w:rsidRPr="00987620" w:rsidRDefault="006E470D" w:rsidP="00987620">
    <w:pPr>
      <w:pStyle w:val="Header"/>
    </w:pPr>
    <w:r w:rsidRPr="00987620">
      <w:t xml:space="preserve">Page </w:t>
    </w:r>
    <w:r w:rsidRPr="00987620">
      <w:fldChar w:fldCharType="begin"/>
    </w:r>
    <w:r w:rsidRPr="00987620">
      <w:instrText xml:space="preserve"> PAGE   \* MERGEFORMAT </w:instrText>
    </w:r>
    <w:r w:rsidRPr="00987620">
      <w:fldChar w:fldCharType="separate"/>
    </w:r>
    <w:r w:rsidR="00CF26CA">
      <w:rPr>
        <w:noProof/>
      </w:rPr>
      <w:t>2</w:t>
    </w:r>
    <w:r w:rsidRPr="0098762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3CEC" w14:textId="589E6E49" w:rsidR="00300422" w:rsidRDefault="00300422">
    <w:pPr>
      <w:pStyle w:val="Header"/>
    </w:pPr>
    <w:r>
      <w:t>Please use company letterhead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84C1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A297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6C08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D563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42A9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AC5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6A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2C1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94FF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AA8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5664801">
    <w:abstractNumId w:val="9"/>
  </w:num>
  <w:num w:numId="2" w16cid:durableId="703600378">
    <w:abstractNumId w:val="7"/>
  </w:num>
  <w:num w:numId="3" w16cid:durableId="1958221250">
    <w:abstractNumId w:val="6"/>
  </w:num>
  <w:num w:numId="4" w16cid:durableId="45643779">
    <w:abstractNumId w:val="5"/>
  </w:num>
  <w:num w:numId="5" w16cid:durableId="2053996196">
    <w:abstractNumId w:val="4"/>
  </w:num>
  <w:num w:numId="6" w16cid:durableId="1158113423">
    <w:abstractNumId w:val="8"/>
  </w:num>
  <w:num w:numId="7" w16cid:durableId="1267470539">
    <w:abstractNumId w:val="3"/>
  </w:num>
  <w:num w:numId="8" w16cid:durableId="2102749020">
    <w:abstractNumId w:val="2"/>
  </w:num>
  <w:num w:numId="9" w16cid:durableId="1543058526">
    <w:abstractNumId w:val="1"/>
  </w:num>
  <w:num w:numId="10" w16cid:durableId="185927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22"/>
    <w:rsid w:val="000462D2"/>
    <w:rsid w:val="000A1153"/>
    <w:rsid w:val="000C01CD"/>
    <w:rsid w:val="001133FE"/>
    <w:rsid w:val="0018237C"/>
    <w:rsid w:val="0025039B"/>
    <w:rsid w:val="002863E9"/>
    <w:rsid w:val="00294172"/>
    <w:rsid w:val="002B23EA"/>
    <w:rsid w:val="002D0BDD"/>
    <w:rsid w:val="00300422"/>
    <w:rsid w:val="00315574"/>
    <w:rsid w:val="00324EF4"/>
    <w:rsid w:val="003A5460"/>
    <w:rsid w:val="003C68CD"/>
    <w:rsid w:val="003E0483"/>
    <w:rsid w:val="00430BD2"/>
    <w:rsid w:val="0045290F"/>
    <w:rsid w:val="0046720D"/>
    <w:rsid w:val="004D1B9D"/>
    <w:rsid w:val="004F0D48"/>
    <w:rsid w:val="005F1200"/>
    <w:rsid w:val="00615732"/>
    <w:rsid w:val="00654470"/>
    <w:rsid w:val="006835D3"/>
    <w:rsid w:val="006B1B8D"/>
    <w:rsid w:val="006E470D"/>
    <w:rsid w:val="00770FE5"/>
    <w:rsid w:val="007A2453"/>
    <w:rsid w:val="007A4A6B"/>
    <w:rsid w:val="007B1D42"/>
    <w:rsid w:val="007D4A7E"/>
    <w:rsid w:val="008279DD"/>
    <w:rsid w:val="008756E6"/>
    <w:rsid w:val="008B0909"/>
    <w:rsid w:val="008B4493"/>
    <w:rsid w:val="008D51F5"/>
    <w:rsid w:val="009001E9"/>
    <w:rsid w:val="00987620"/>
    <w:rsid w:val="00A06629"/>
    <w:rsid w:val="00A212B6"/>
    <w:rsid w:val="00A30F81"/>
    <w:rsid w:val="00A670B1"/>
    <w:rsid w:val="00AD2ADB"/>
    <w:rsid w:val="00B6460C"/>
    <w:rsid w:val="00B927C9"/>
    <w:rsid w:val="00C87C8B"/>
    <w:rsid w:val="00CA46E6"/>
    <w:rsid w:val="00CF26CA"/>
    <w:rsid w:val="00D40AD0"/>
    <w:rsid w:val="00D454E9"/>
    <w:rsid w:val="00D54105"/>
    <w:rsid w:val="00DE05AC"/>
    <w:rsid w:val="00E54BB8"/>
    <w:rsid w:val="00E707E8"/>
    <w:rsid w:val="00EC5CC7"/>
    <w:rsid w:val="00F446E3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A0CED"/>
  <w15:chartTrackingRefBased/>
  <w15:docId w15:val="{80CE2524-CB9B-427E-A71F-3B562BE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D3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6835D3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5D3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49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rsid w:val="00A30F81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30F81"/>
    <w:rPr>
      <w:spacing w:val="4"/>
    </w:rPr>
  </w:style>
  <w:style w:type="paragraph" w:styleId="Date">
    <w:name w:val="Date"/>
    <w:basedOn w:val="Normal"/>
    <w:next w:val="ContactInfo"/>
    <w:link w:val="DateChar"/>
    <w:uiPriority w:val="2"/>
    <w:qFormat/>
    <w:rsid w:val="006835D3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6835D3"/>
    <w:rPr>
      <w:spacing w:val="4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6835D3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6835D3"/>
    <w:rPr>
      <w:spacing w:val="4"/>
    </w:rPr>
  </w:style>
  <w:style w:type="paragraph" w:styleId="Closing">
    <w:name w:val="Closing"/>
    <w:basedOn w:val="Normal"/>
    <w:next w:val="Signature"/>
    <w:uiPriority w:val="5"/>
    <w:qFormat/>
    <w:rsid w:val="006835D3"/>
    <w:pPr>
      <w:spacing w:after="1000" w:line="240" w:lineRule="auto"/>
      <w:contextualSpacing/>
    </w:pPr>
  </w:style>
  <w:style w:type="paragraph" w:styleId="BodyText">
    <w:name w:val="Body Text"/>
    <w:basedOn w:val="Normal"/>
    <w:link w:val="BodyTextChar"/>
    <w:uiPriority w:val="99"/>
    <w:semiHidden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spacing w:val="4"/>
      <w:sz w:val="20"/>
    </w:rPr>
  </w:style>
  <w:style w:type="paragraph" w:customStyle="1" w:styleId="ContactInfo">
    <w:name w:val="Contact Info"/>
    <w:basedOn w:val="Normal"/>
    <w:uiPriority w:val="1"/>
    <w:qFormat/>
    <w:rsid w:val="006835D3"/>
    <w:pPr>
      <w:spacing w:after="0"/>
    </w:pPr>
  </w:style>
  <w:style w:type="paragraph" w:styleId="Signature">
    <w:name w:val="Signature"/>
    <w:basedOn w:val="Normal"/>
    <w:next w:val="Normal"/>
    <w:link w:val="SignatureChar"/>
    <w:uiPriority w:val="6"/>
    <w:qFormat/>
    <w:rsid w:val="006835D3"/>
    <w:pPr>
      <w:spacing w:before="240" w:after="300"/>
      <w:contextualSpacing/>
    </w:pPr>
  </w:style>
  <w:style w:type="character" w:customStyle="1" w:styleId="SignatureChar">
    <w:name w:val="Signature Char"/>
    <w:basedOn w:val="DefaultParagraphFont"/>
    <w:link w:val="Signature"/>
    <w:uiPriority w:val="6"/>
    <w:rsid w:val="006835D3"/>
    <w:rPr>
      <w:spacing w:val="4"/>
    </w:rPr>
  </w:style>
  <w:style w:type="paragraph" w:styleId="Footer">
    <w:name w:val="footer"/>
    <w:basedOn w:val="Normal"/>
    <w:link w:val="FooterChar"/>
    <w:uiPriority w:val="99"/>
    <w:unhideWhenUsed/>
    <w:rsid w:val="00A30F8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81"/>
    <w:rPr>
      <w:spacing w:val="4"/>
    </w:rPr>
  </w:style>
  <w:style w:type="character" w:styleId="SubtleReference">
    <w:name w:val="Subtle Reference"/>
    <w:basedOn w:val="DefaultParagraphFont"/>
    <w:uiPriority w:val="4"/>
    <w:qFormat/>
    <w:rsid w:val="00294172"/>
    <w:rPr>
      <w:caps w:val="0"/>
      <w:smallCaps w:val="0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2D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2D2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62D2"/>
  </w:style>
  <w:style w:type="paragraph" w:styleId="BlockText">
    <w:name w:val="Block Text"/>
    <w:basedOn w:val="Normal"/>
    <w:uiPriority w:val="99"/>
    <w:semiHidden/>
    <w:unhideWhenUsed/>
    <w:rsid w:val="008B449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62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62D2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62D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62D2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62D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62D2"/>
    <w:rPr>
      <w:spacing w:val="4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62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62D2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62D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62D2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62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62D2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62D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62D2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B4493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2D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62D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2D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2D2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D2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462D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62D2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62D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62D2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0462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62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2D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2D2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62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62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62D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2D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2D2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835D3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5D3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5D3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5D3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5D3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5D3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5D3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5D3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5D3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62D2"/>
  </w:style>
  <w:style w:type="paragraph" w:styleId="HTMLAddress">
    <w:name w:val="HTML Address"/>
    <w:basedOn w:val="Normal"/>
    <w:link w:val="HTMLAddressChar"/>
    <w:uiPriority w:val="99"/>
    <w:semiHidden/>
    <w:unhideWhenUsed/>
    <w:rsid w:val="000462D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62D2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0462D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62D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62D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62D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2D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2D2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62D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62D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62D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62D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62D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62D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44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44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4493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4493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62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62D2"/>
  </w:style>
  <w:style w:type="paragraph" w:styleId="List">
    <w:name w:val="List"/>
    <w:basedOn w:val="Normal"/>
    <w:uiPriority w:val="99"/>
    <w:semiHidden/>
    <w:unhideWhenUsed/>
    <w:rsid w:val="000462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62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62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62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62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62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62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2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62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62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62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62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62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62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62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62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62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62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62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62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462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62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62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62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62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62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62D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62D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62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62D2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62D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62D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62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62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462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62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62D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62D2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0462D2"/>
  </w:style>
  <w:style w:type="table" w:styleId="PlainTable1">
    <w:name w:val="Plain Table 1"/>
    <w:basedOn w:val="TableNormal"/>
    <w:uiPriority w:val="41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62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62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62D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62D2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B449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4493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0462D2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835D3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835D3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62D2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0462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62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62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62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62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62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62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62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62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62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62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62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62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62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62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62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4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62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62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62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62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62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62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62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62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62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62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62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62D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62D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62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62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62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62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62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62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62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62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62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683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835D3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62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62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62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62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62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62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62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62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62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62D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2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w\AppData\Roaming\Microsoft\Templates\Job%20offer%20accepta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A20F54443415191C385FB2AB1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D70B-B3B0-48B8-A691-F7DA52750E10}"/>
      </w:docPartPr>
      <w:docPartBody>
        <w:p w:rsidR="00967A07" w:rsidRDefault="009D3081">
          <w:pPr>
            <w:pStyle w:val="C35A20F54443415191C385FB2AB145BB"/>
          </w:pPr>
          <w:r>
            <w:t>Your Name</w:t>
          </w:r>
        </w:p>
      </w:docPartBody>
    </w:docPart>
    <w:docPart>
      <w:docPartPr>
        <w:name w:val="B94883F149DD4DAEBC2C27588F4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8F59-4E6F-41FA-854D-E127EABD3524}"/>
      </w:docPartPr>
      <w:docPartBody>
        <w:p w:rsidR="00967A07" w:rsidRDefault="009D3081">
          <w:pPr>
            <w:pStyle w:val="B94883F149DD4DAEBC2C27588F45B456"/>
          </w:pPr>
          <w:r>
            <w:t>Street Address</w:t>
          </w:r>
        </w:p>
      </w:docPartBody>
    </w:docPart>
    <w:docPart>
      <w:docPartPr>
        <w:name w:val="F5CDB61384174977A26525CAC0FF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E5FB-3D88-4CB0-9F7A-165065102947}"/>
      </w:docPartPr>
      <w:docPartBody>
        <w:p w:rsidR="00967A07" w:rsidRDefault="009D3081">
          <w:pPr>
            <w:pStyle w:val="F5CDB61384174977A26525CAC0FF2F53"/>
          </w:pPr>
          <w:r>
            <w:t>Phone</w:t>
          </w:r>
        </w:p>
      </w:docPartBody>
    </w:docPart>
    <w:docPart>
      <w:docPartPr>
        <w:name w:val="1621DF094BB94F3EA3A0C88D69C8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16FE-26D0-4977-B611-C3127B191360}"/>
      </w:docPartPr>
      <w:docPartBody>
        <w:p w:rsidR="00967A07" w:rsidRDefault="009D3081">
          <w:pPr>
            <w:pStyle w:val="1621DF094BB94F3EA3A0C88D69C83A5D"/>
          </w:pPr>
          <w:r>
            <w:t>Email</w:t>
          </w:r>
        </w:p>
      </w:docPartBody>
    </w:docPart>
    <w:docPart>
      <w:docPartPr>
        <w:name w:val="D2F054639311415C8A9C76E4BD856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9816-44AC-4CBD-BADB-078768B1EB7D}"/>
      </w:docPartPr>
      <w:docPartBody>
        <w:p w:rsidR="00967A07" w:rsidRDefault="009D3081">
          <w:pPr>
            <w:pStyle w:val="D2F054639311415C8A9C76E4BD85617B"/>
          </w:pPr>
          <w:r w:rsidRPr="00294172">
            <w:rPr>
              <w:rStyle w:val="SubtleReference"/>
            </w:rPr>
            <w:t>Company Name</w:t>
          </w:r>
        </w:p>
      </w:docPartBody>
    </w:docPart>
    <w:docPart>
      <w:docPartPr>
        <w:name w:val="3ED812E72A7E42F592320B2CB8B8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324A-AD19-464F-9678-0636325C1F28}"/>
      </w:docPartPr>
      <w:docPartBody>
        <w:p w:rsidR="00967A07" w:rsidRDefault="009D3081">
          <w:pPr>
            <w:pStyle w:val="3ED812E72A7E42F592320B2CB8B80F02"/>
          </w:pPr>
          <w:r w:rsidRPr="00B927C9">
            <w:t>Sincerely</w:t>
          </w:r>
        </w:p>
      </w:docPartBody>
    </w:docPart>
    <w:docPart>
      <w:docPartPr>
        <w:name w:val="EE360E091C3A4264B33DD2616535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0B48-FB56-4FE3-BC3D-A2F0821C17EB}"/>
      </w:docPartPr>
      <w:docPartBody>
        <w:p w:rsidR="00967A07" w:rsidRDefault="009D3081">
          <w:pPr>
            <w:pStyle w:val="EE360E091C3A4264B33DD2616535AD6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81"/>
    <w:rsid w:val="00466D0C"/>
    <w:rsid w:val="00967A07"/>
    <w:rsid w:val="009D3081"/>
    <w:rsid w:val="00E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5A20F54443415191C385FB2AB145BB">
    <w:name w:val="C35A20F54443415191C385FB2AB145BB"/>
  </w:style>
  <w:style w:type="paragraph" w:customStyle="1" w:styleId="B94883F149DD4DAEBC2C27588F45B456">
    <w:name w:val="B94883F149DD4DAEBC2C27588F45B456"/>
  </w:style>
  <w:style w:type="paragraph" w:customStyle="1" w:styleId="F5CDB61384174977A26525CAC0FF2F53">
    <w:name w:val="F5CDB61384174977A26525CAC0FF2F53"/>
  </w:style>
  <w:style w:type="paragraph" w:customStyle="1" w:styleId="1621DF094BB94F3EA3A0C88D69C83A5D">
    <w:name w:val="1621DF094BB94F3EA3A0C88D69C83A5D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</w:rPr>
  </w:style>
  <w:style w:type="paragraph" w:customStyle="1" w:styleId="D2F054639311415C8A9C76E4BD85617B">
    <w:name w:val="D2F054639311415C8A9C76E4BD85617B"/>
  </w:style>
  <w:style w:type="paragraph" w:customStyle="1" w:styleId="3ED812E72A7E42F592320B2CB8B80F02">
    <w:name w:val="3ED812E72A7E42F592320B2CB8B80F02"/>
  </w:style>
  <w:style w:type="paragraph" w:customStyle="1" w:styleId="EE360E091C3A4264B33DD2616535AD62">
    <w:name w:val="EE360E091C3A4264B33DD2616535A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fb918-ee9b-4bef-b499-a3becab4ac98">
      <Terms xmlns="http://schemas.microsoft.com/office/infopath/2007/PartnerControls"/>
    </lcf76f155ced4ddcb4097134ff3c332f>
    <TaxCatchAll xmlns="dc28281f-bac5-4b1a-9c53-87c6aac3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F64803A81F438E687239E4F27F97" ma:contentTypeVersion="16" ma:contentTypeDescription="Create a new document." ma:contentTypeScope="" ma:versionID="cedca7eb7a8b53d68be1a5ade629f2f0">
  <xsd:schema xmlns:xsd="http://www.w3.org/2001/XMLSchema" xmlns:xs="http://www.w3.org/2001/XMLSchema" xmlns:p="http://schemas.microsoft.com/office/2006/metadata/properties" xmlns:ns2="51afb918-ee9b-4bef-b499-a3becab4ac98" xmlns:ns3="dc28281f-bac5-4b1a-9c53-87c6aac36ae5" targetNamespace="http://schemas.microsoft.com/office/2006/metadata/properties" ma:root="true" ma:fieldsID="6928c975beb082d8a4b7081b56532a5c" ns2:_="" ns3:_="">
    <xsd:import namespace="51afb918-ee9b-4bef-b499-a3becab4ac98"/>
    <xsd:import namespace="dc28281f-bac5-4b1a-9c53-87c6aac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b918-ee9b-4bef-b499-a3becab4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ede32-4f75-441c-84bf-8dfe9d21d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281f-bac5-4b1a-9c53-87c6aac3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df9ce0-fc15-4045-9f7c-04bfc543e76e}" ma:internalName="TaxCatchAll" ma:showField="CatchAllData" ma:web="dc28281f-bac5-4b1a-9c53-87c6aac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4547C-82EF-4636-9184-119592A1FC32}">
  <ds:schemaRefs>
    <ds:schemaRef ds:uri="http://schemas.microsoft.com/office/2006/metadata/properties"/>
    <ds:schemaRef ds:uri="http://schemas.microsoft.com/office/infopath/2007/PartnerControls"/>
    <ds:schemaRef ds:uri="51afb918-ee9b-4bef-b499-a3becab4ac98"/>
    <ds:schemaRef ds:uri="dc28281f-bac5-4b1a-9c53-87c6aac36ae5"/>
  </ds:schemaRefs>
</ds:datastoreItem>
</file>

<file path=customXml/itemProps2.xml><?xml version="1.0" encoding="utf-8"?>
<ds:datastoreItem xmlns:ds="http://schemas.openxmlformats.org/officeDocument/2006/customXml" ds:itemID="{AEC8E6B8-3780-4B30-BA67-CB3B29D76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C00E4-E39D-4BBE-A73D-C7E41A410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b918-ee9b-4bef-b499-a3becab4ac98"/>
    <ds:schemaRef ds:uri="dc28281f-bac5-4b1a-9c53-87c6aac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offer acceptance letter</Template>
  <TotalTime>0</TotalTime>
  <Pages>1</Pages>
  <Words>139</Words>
  <Characters>713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Managers Name
Date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Wyld</dc:creator>
  <cp:keywords/>
  <dc:description/>
  <cp:lastModifiedBy>Joel Wyld</cp:lastModifiedBy>
  <cp:revision>2</cp:revision>
  <dcterms:created xsi:type="dcterms:W3CDTF">2023-03-04T00:13:00Z</dcterms:created>
  <dcterms:modified xsi:type="dcterms:W3CDTF">2023-03-04T00:13:00Z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0x010100FC8CF64803A81F438E687239E4F27F97</vt:lpwstr>
  </property>
  <property fmtid="{D5CDD505-2E9C-101B-9397-08002B2CF9AE}" pid="3" name="Order">
    <vt:r8>79000</vt:r8>
  </property>
  <property fmtid="{D5CDD505-2E9C-101B-9397-08002B2CF9AE}" pid="4" name="GrammarlyDocumentId">
    <vt:lpwstr>9a1e12afb5a65f3315e858672ba9096460f82bd46cd2b01996ed735324c379a3</vt:lpwstr>
  </property>
</Properties>
</file>