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Enter your name:"/>
        <w:tag w:val="Enter your name:"/>
        <w:id w:val="2013174153"/>
        <w:placeholder>
          <w:docPart w:val="C35A20F54443415191C385FB2AB145BB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531BD740" w14:textId="10E1F6D7" w:rsidR="00AD2ADB" w:rsidRPr="002D0BDD" w:rsidRDefault="004D1B9D">
          <w:pPr>
            <w:pStyle w:val="ContactInfo"/>
          </w:pPr>
          <w:r>
            <w:t>Signature</w:t>
          </w:r>
          <w:r>
            <w:br/>
            <w:t>Managers Name</w:t>
          </w:r>
          <w:r>
            <w:br/>
            <w:t>Date</w:t>
          </w:r>
        </w:p>
      </w:sdtContent>
    </w:sdt>
    <w:sdt>
      <w:sdtPr>
        <w:alias w:val="Enter your street address:"/>
        <w:tag w:val="Enter your street address:"/>
        <w:id w:val="-28192178"/>
        <w:placeholder>
          <w:docPart w:val="B94883F149DD4DAEBC2C27588F45B456"/>
        </w:placeholder>
        <w:temporary/>
        <w:showingPlcHdr/>
        <w15:appearance w15:val="hidden"/>
      </w:sdtPr>
      <w:sdtEndPr/>
      <w:sdtContent>
        <w:p w14:paraId="6E1D97B3" w14:textId="77777777" w:rsidR="00AD2ADB" w:rsidRDefault="006E470D">
          <w:pPr>
            <w:pStyle w:val="ContactInfo"/>
          </w:pPr>
          <w:r>
            <w:t>Street Address</w:t>
          </w:r>
        </w:p>
      </w:sdtContent>
    </w:sdt>
    <w:p w14:paraId="0051ABFC" w14:textId="1043B488" w:rsidR="00AD2ADB" w:rsidRDefault="008279DD">
      <w:pPr>
        <w:pStyle w:val="ContactInfo"/>
      </w:pPr>
      <w:r>
        <w:t>City, State, Postcode</w:t>
      </w:r>
    </w:p>
    <w:sdt>
      <w:sdtPr>
        <w:alias w:val="Enter your phone:"/>
        <w:tag w:val="Enter your phone:"/>
        <w:id w:val="-1295207978"/>
        <w:placeholder>
          <w:docPart w:val="F5CDB61384174977A26525CAC0FF2F53"/>
        </w:placeholder>
        <w:temporary/>
        <w:showingPlcHdr/>
        <w15:appearance w15:val="hidden"/>
      </w:sdtPr>
      <w:sdtEndPr/>
      <w:sdtContent>
        <w:p w14:paraId="583FA30F" w14:textId="77777777" w:rsidR="00AD2ADB" w:rsidRDefault="002D0BDD">
          <w:pPr>
            <w:pStyle w:val="ContactInfo"/>
          </w:pPr>
          <w:r>
            <w:t>Phone</w:t>
          </w:r>
        </w:p>
      </w:sdtContent>
    </w:sdt>
    <w:sdt>
      <w:sdtPr>
        <w:alias w:val="Enter your email:"/>
        <w:tag w:val="Enter your email:"/>
        <w:id w:val="-1687198810"/>
        <w:placeholder>
          <w:docPart w:val="1621DF094BB94F3EA3A0C88D69C83A5D"/>
        </w:placeholder>
        <w:temporary/>
        <w:showingPlcHdr/>
        <w15:appearance w15:val="hidden"/>
      </w:sdtPr>
      <w:sdtEndPr/>
      <w:sdtContent>
        <w:p w14:paraId="1C5F5F5A" w14:textId="77777777" w:rsidR="00AD2ADB" w:rsidRDefault="002D0BDD">
          <w:pPr>
            <w:pStyle w:val="ContactInfo"/>
          </w:pPr>
          <w:r>
            <w:t>E</w:t>
          </w:r>
          <w:r w:rsidR="006E470D">
            <w:t>mail</w:t>
          </w:r>
        </w:p>
      </w:sdtContent>
    </w:sdt>
    <w:p w14:paraId="58B3CCE1" w14:textId="33667304" w:rsidR="00AD2ADB" w:rsidRDefault="00300422">
      <w:pPr>
        <w:pStyle w:val="Salutation"/>
      </w:pPr>
      <w:r>
        <w:t>To whom it may concern</w:t>
      </w:r>
      <w:r w:rsidR="006E470D">
        <w:t>:</w:t>
      </w:r>
    </w:p>
    <w:p w14:paraId="04C7A916" w14:textId="18A2F447" w:rsidR="00AD2ADB" w:rsidRDefault="00D54105">
      <w:r w:rsidRPr="00D54105">
        <w:rPr>
          <w:color w:val="FF0000"/>
        </w:rPr>
        <w:t>Applicant Name</w:t>
      </w:r>
      <w:r w:rsidR="00300422" w:rsidRPr="00D54105">
        <w:rPr>
          <w:color w:val="FF0000"/>
        </w:rPr>
        <w:t xml:space="preserve"> </w:t>
      </w:r>
      <w:r w:rsidR="00300422">
        <w:t xml:space="preserve">has been employed by </w:t>
      </w:r>
      <w:r>
        <w:rPr>
          <w:color w:val="FF0000"/>
        </w:rPr>
        <w:t>Employer</w:t>
      </w:r>
      <w:r w:rsidR="00300422" w:rsidRPr="00D54105">
        <w:rPr>
          <w:color w:val="FF0000"/>
        </w:rPr>
        <w:t xml:space="preserve"> </w:t>
      </w:r>
      <w:r w:rsidR="00300422">
        <w:t xml:space="preserve">since </w:t>
      </w:r>
      <w:r w:rsidR="00300422" w:rsidRPr="00300422">
        <w:rPr>
          <w:color w:val="FF0000"/>
        </w:rPr>
        <w:t>DATE</w:t>
      </w:r>
      <w:r w:rsidR="00300422">
        <w:t xml:space="preserve"> and is </w:t>
      </w:r>
      <w:r w:rsidR="00300422" w:rsidRPr="00D54105">
        <w:rPr>
          <w:color w:val="FF0000"/>
        </w:rPr>
        <w:t>currently on maternity leave</w:t>
      </w:r>
      <w:r w:rsidRPr="00D54105">
        <w:rPr>
          <w:color w:val="FF0000"/>
        </w:rPr>
        <w:t>/will commence maternity leave on DATE</w:t>
      </w:r>
      <w:r w:rsidR="00300422">
        <w:t>. She is employed on a permanent basis, is not currently serving out a probationary period, and her current rate of pay is</w:t>
      </w:r>
      <w:r w:rsidR="00300422" w:rsidRPr="00D54105">
        <w:rPr>
          <w:color w:val="FF0000"/>
        </w:rPr>
        <w:t xml:space="preserve"> </w:t>
      </w:r>
      <w:r w:rsidRPr="00D54105">
        <w:rPr>
          <w:color w:val="FF0000"/>
        </w:rPr>
        <w:t>XXX</w:t>
      </w:r>
      <w:r w:rsidR="00300422" w:rsidRPr="00D54105">
        <w:rPr>
          <w:color w:val="FF0000"/>
        </w:rPr>
        <w:t xml:space="preserve"> </w:t>
      </w:r>
      <w:r w:rsidR="00300422">
        <w:t xml:space="preserve">per </w:t>
      </w:r>
      <w:r w:rsidR="00300422" w:rsidRPr="00D54105">
        <w:rPr>
          <w:color w:val="FF0000"/>
        </w:rPr>
        <w:t>wee</w:t>
      </w:r>
      <w:r>
        <w:rPr>
          <w:color w:val="FF0000"/>
        </w:rPr>
        <w:t>k/month/year</w:t>
      </w:r>
      <w:r w:rsidR="00300422" w:rsidRPr="00D54105">
        <w:t xml:space="preserve"> </w:t>
      </w:r>
      <w:r w:rsidR="00300422">
        <w:t xml:space="preserve">based on a </w:t>
      </w:r>
      <w:r w:rsidR="009001E9" w:rsidRPr="00D54105">
        <w:rPr>
          <w:color w:val="FF0000"/>
        </w:rPr>
        <w:t>full-time</w:t>
      </w:r>
      <w:r w:rsidRPr="00D54105">
        <w:rPr>
          <w:color w:val="FF0000"/>
        </w:rPr>
        <w:t>/part time</w:t>
      </w:r>
      <w:r w:rsidR="00300422" w:rsidRPr="00D54105">
        <w:rPr>
          <w:color w:val="FF0000"/>
        </w:rPr>
        <w:t xml:space="preserve"> </w:t>
      </w:r>
      <w:r w:rsidR="00300422">
        <w:t>salary.</w:t>
      </w:r>
    </w:p>
    <w:p w14:paraId="0EAD48A4" w14:textId="6AA130FE" w:rsidR="00AD2ADB" w:rsidRDefault="00D54105" w:rsidP="00300422">
      <w:pPr>
        <w:rPr>
          <w:color w:val="000000" w:themeColor="text1"/>
        </w:rPr>
      </w:pPr>
      <w:r w:rsidRPr="00D54105">
        <w:rPr>
          <w:color w:val="FF0000"/>
        </w:rPr>
        <w:t>Applicant Name</w:t>
      </w:r>
      <w:r w:rsidR="00300422" w:rsidRPr="00D54105">
        <w:rPr>
          <w:color w:val="FF0000"/>
        </w:rPr>
        <w:t xml:space="preserve"> </w:t>
      </w:r>
      <w:r w:rsidR="00300422">
        <w:t xml:space="preserve">will be returning to work on </w:t>
      </w:r>
      <w:r w:rsidR="00300422">
        <w:rPr>
          <w:color w:val="FF0000"/>
        </w:rPr>
        <w:t xml:space="preserve">DATE </w:t>
      </w:r>
      <w:r w:rsidR="00300422">
        <w:rPr>
          <w:color w:val="000000" w:themeColor="text1"/>
        </w:rPr>
        <w:t xml:space="preserve">on a part time basis at </w:t>
      </w:r>
      <w:r w:rsidRPr="00D54105">
        <w:rPr>
          <w:color w:val="FF0000"/>
        </w:rPr>
        <w:t>XXX</w:t>
      </w:r>
      <w:r w:rsidR="00300422">
        <w:rPr>
          <w:color w:val="000000" w:themeColor="text1"/>
        </w:rPr>
        <w:t xml:space="preserve"> of her full</w:t>
      </w:r>
      <w:r w:rsidR="001133FE">
        <w:rPr>
          <w:color w:val="000000" w:themeColor="text1"/>
        </w:rPr>
        <w:t>-</w:t>
      </w:r>
      <w:r w:rsidR="00300422">
        <w:rPr>
          <w:color w:val="000000" w:themeColor="text1"/>
        </w:rPr>
        <w:t>time salary</w:t>
      </w:r>
      <w:r>
        <w:rPr>
          <w:color w:val="000000" w:themeColor="text1"/>
        </w:rPr>
        <w:t>, which will equate to approximately</w:t>
      </w:r>
      <w:r w:rsidRPr="00D54105">
        <w:rPr>
          <w:color w:val="FF0000"/>
        </w:rPr>
        <w:t xml:space="preserve"> XXX </w:t>
      </w:r>
      <w:r>
        <w:rPr>
          <w:color w:val="000000" w:themeColor="text1"/>
        </w:rPr>
        <w:t>per annum.</w:t>
      </w:r>
    </w:p>
    <w:p w14:paraId="2FC288E1" w14:textId="67FE7A5F" w:rsidR="009001E9" w:rsidRPr="00300422" w:rsidRDefault="009001E9" w:rsidP="00300422">
      <w:pPr>
        <w:rPr>
          <w:color w:val="000000" w:themeColor="text1"/>
        </w:rPr>
      </w:pPr>
      <w:r>
        <w:rPr>
          <w:color w:val="000000" w:themeColor="text1"/>
        </w:rPr>
        <w:t>Please feel free to contact me should you require further clarification.</w:t>
      </w:r>
    </w:p>
    <w:p w14:paraId="28C87367" w14:textId="77777777" w:rsidR="00AD2ADB" w:rsidRDefault="0045290F">
      <w:pPr>
        <w:pStyle w:val="Closing"/>
      </w:pPr>
      <w:sdt>
        <w:sdtPr>
          <w:alias w:val="Sincerely:"/>
          <w:tag w:val="Sincerely:"/>
          <w:id w:val="1780375231"/>
          <w:placeholder>
            <w:docPart w:val="3ED812E72A7E42F592320B2CB8B80F02"/>
          </w:placeholder>
          <w:temporary/>
          <w:showingPlcHdr/>
          <w15:appearance w15:val="hidden"/>
        </w:sdtPr>
        <w:sdtEndPr/>
        <w:sdtContent>
          <w:r w:rsidR="00987620" w:rsidRPr="00B927C9">
            <w:t>Sincerely</w:t>
          </w:r>
        </w:sdtContent>
      </w:sdt>
      <w:r w:rsidR="006E470D">
        <w:t>,</w:t>
      </w:r>
    </w:p>
    <w:sdt>
      <w:sdtPr>
        <w:alias w:val="Your name:"/>
        <w:tag w:val="Your name:"/>
        <w:id w:val="-1405830941"/>
        <w:placeholder>
          <w:docPart w:val="EE360E091C3A4264B33DD2616535AD62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2CFFF642" w14:textId="78F353FD" w:rsidR="00D454E9" w:rsidRDefault="004D1B9D" w:rsidP="00D454E9">
          <w:pPr>
            <w:pStyle w:val="Signature"/>
          </w:pPr>
          <w:r>
            <w:t>Signature</w:t>
          </w:r>
          <w:r>
            <w:br/>
          </w:r>
          <w:r w:rsidR="00300422">
            <w:t>Managers Name</w:t>
          </w:r>
          <w:r>
            <w:br/>
            <w:t>Date</w:t>
          </w:r>
        </w:p>
      </w:sdtContent>
    </w:sdt>
    <w:p w14:paraId="72971286" w14:textId="1F74265F" w:rsidR="00D40AD0" w:rsidRDefault="00D40AD0"/>
    <w:sectPr w:rsidR="00D40AD0">
      <w:headerReference w:type="default" r:id="rId7"/>
      <w:headerReference w:type="firs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DB427" w14:textId="77777777" w:rsidR="0045290F" w:rsidRDefault="0045290F">
      <w:pPr>
        <w:spacing w:line="240" w:lineRule="auto"/>
      </w:pPr>
      <w:r>
        <w:separator/>
      </w:r>
    </w:p>
  </w:endnote>
  <w:endnote w:type="continuationSeparator" w:id="0">
    <w:p w14:paraId="7A6EEFAE" w14:textId="77777777" w:rsidR="0045290F" w:rsidRDefault="0045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9A5EA" w14:textId="77777777" w:rsidR="0045290F" w:rsidRDefault="0045290F">
      <w:pPr>
        <w:spacing w:line="240" w:lineRule="auto"/>
      </w:pPr>
      <w:r>
        <w:separator/>
      </w:r>
    </w:p>
  </w:footnote>
  <w:footnote w:type="continuationSeparator" w:id="0">
    <w:p w14:paraId="6705CDB5" w14:textId="77777777" w:rsidR="0045290F" w:rsidRDefault="00452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Enter recipient name:"/>
      <w:tag w:val="Enter recipient name:"/>
      <w:id w:val="2023814194"/>
      <w:placeholder>
        <w:docPart w:val="EE360E091C3A4264B33DD2616535AD62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14:paraId="6AFAA543" w14:textId="77777777" w:rsidR="00B6460C" w:rsidRPr="00B6460C" w:rsidRDefault="00315574" w:rsidP="00B6460C">
        <w:pPr>
          <w:pStyle w:val="Header"/>
        </w:pPr>
        <w:r w:rsidRPr="00B6460C">
          <w:t>Recipient Name</w:t>
        </w:r>
      </w:p>
    </w:sdtContent>
  </w:sdt>
  <w:p w14:paraId="2CA2EB0F" w14:textId="77777777" w:rsidR="00AD2ADB" w:rsidRPr="00987620" w:rsidRDefault="0045290F" w:rsidP="00987620">
    <w:pPr>
      <w:pStyle w:val="Header"/>
    </w:pPr>
    <w:sdt>
      <w:sdtPr>
        <w:alias w:val="Enter date:"/>
        <w:tag w:val="Enter date:"/>
        <w:id w:val="1261411393"/>
        <w:placeholder>
          <w:docPart w:val="D2F054639311415C8A9C76E4BD85617B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r w:rsidR="00987620" w:rsidRPr="00987620">
          <w:t>Date</w:t>
        </w:r>
      </w:sdtContent>
    </w:sdt>
  </w:p>
  <w:p w14:paraId="012071B3" w14:textId="77777777" w:rsidR="00AD2ADB" w:rsidRPr="00987620" w:rsidRDefault="006E470D" w:rsidP="00987620">
    <w:pPr>
      <w:pStyle w:val="Header"/>
    </w:pPr>
    <w:r w:rsidRPr="00987620">
      <w:t xml:space="preserve">Page </w:t>
    </w:r>
    <w:r w:rsidRPr="00987620">
      <w:fldChar w:fldCharType="begin"/>
    </w:r>
    <w:r w:rsidRPr="00987620">
      <w:instrText xml:space="preserve"> PAGE   \* MERGEFORMAT </w:instrText>
    </w:r>
    <w:r w:rsidRPr="00987620">
      <w:fldChar w:fldCharType="separate"/>
    </w:r>
    <w:r w:rsidR="00CF26CA">
      <w:rPr>
        <w:noProof/>
      </w:rPr>
      <w:t>2</w:t>
    </w:r>
    <w:r w:rsidRPr="00987620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83CEC" w14:textId="589E6E49" w:rsidR="00300422" w:rsidRDefault="00300422">
    <w:pPr>
      <w:pStyle w:val="Header"/>
    </w:pPr>
    <w:r>
      <w:t>Please use company letterhead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84C1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A297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F6C08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D563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42A9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AC5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A66A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2C1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94FF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AA8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22"/>
    <w:rsid w:val="000462D2"/>
    <w:rsid w:val="000A1153"/>
    <w:rsid w:val="000C01CD"/>
    <w:rsid w:val="001133FE"/>
    <w:rsid w:val="0018237C"/>
    <w:rsid w:val="0025039B"/>
    <w:rsid w:val="002863E9"/>
    <w:rsid w:val="00294172"/>
    <w:rsid w:val="002D0BDD"/>
    <w:rsid w:val="00300422"/>
    <w:rsid w:val="00315574"/>
    <w:rsid w:val="00324EF4"/>
    <w:rsid w:val="003A5460"/>
    <w:rsid w:val="003C68CD"/>
    <w:rsid w:val="00430BD2"/>
    <w:rsid w:val="0045290F"/>
    <w:rsid w:val="0046720D"/>
    <w:rsid w:val="004D1B9D"/>
    <w:rsid w:val="004F0D48"/>
    <w:rsid w:val="005F1200"/>
    <w:rsid w:val="00615732"/>
    <w:rsid w:val="00654470"/>
    <w:rsid w:val="006835D3"/>
    <w:rsid w:val="006B1B8D"/>
    <w:rsid w:val="006E470D"/>
    <w:rsid w:val="00770FE5"/>
    <w:rsid w:val="007A2453"/>
    <w:rsid w:val="008279DD"/>
    <w:rsid w:val="008B4493"/>
    <w:rsid w:val="009001E9"/>
    <w:rsid w:val="00987620"/>
    <w:rsid w:val="00A06629"/>
    <w:rsid w:val="00A212B6"/>
    <w:rsid w:val="00A30F81"/>
    <w:rsid w:val="00A670B1"/>
    <w:rsid w:val="00AD2ADB"/>
    <w:rsid w:val="00B6460C"/>
    <w:rsid w:val="00B927C9"/>
    <w:rsid w:val="00C87C8B"/>
    <w:rsid w:val="00CA46E6"/>
    <w:rsid w:val="00CF26CA"/>
    <w:rsid w:val="00D40AD0"/>
    <w:rsid w:val="00D454E9"/>
    <w:rsid w:val="00D54105"/>
    <w:rsid w:val="00DE05AC"/>
    <w:rsid w:val="00E54BB8"/>
    <w:rsid w:val="00E707E8"/>
    <w:rsid w:val="00EC5CC7"/>
    <w:rsid w:val="00F446E3"/>
    <w:rsid w:val="00F9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A0CED"/>
  <w15:chartTrackingRefBased/>
  <w15:docId w15:val="{80CE2524-CB9B-427E-A71F-3B562BE1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5D3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6835D3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493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rsid w:val="00A30F81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30F81"/>
    <w:rPr>
      <w:spacing w:val="4"/>
    </w:rPr>
  </w:style>
  <w:style w:type="paragraph" w:styleId="Date">
    <w:name w:val="Date"/>
    <w:basedOn w:val="Normal"/>
    <w:next w:val="ContactInfo"/>
    <w:link w:val="DateChar"/>
    <w:uiPriority w:val="2"/>
    <w:qFormat/>
    <w:rsid w:val="006835D3"/>
    <w:pPr>
      <w:spacing w:after="48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2"/>
    <w:rsid w:val="006835D3"/>
    <w:rPr>
      <w:spacing w:val="4"/>
    </w:rPr>
  </w:style>
  <w:style w:type="paragraph" w:styleId="Salutation">
    <w:name w:val="Salutation"/>
    <w:basedOn w:val="Normal"/>
    <w:next w:val="Normal"/>
    <w:link w:val="SalutationChar"/>
    <w:uiPriority w:val="3"/>
    <w:qFormat/>
    <w:rsid w:val="006835D3"/>
    <w:pPr>
      <w:spacing w:before="400" w:after="200"/>
      <w:contextualSpacing/>
    </w:pPr>
  </w:style>
  <w:style w:type="character" w:customStyle="1" w:styleId="SalutationChar">
    <w:name w:val="Salutation Char"/>
    <w:basedOn w:val="DefaultParagraphFont"/>
    <w:link w:val="Salutation"/>
    <w:uiPriority w:val="3"/>
    <w:rsid w:val="006835D3"/>
    <w:rPr>
      <w:spacing w:val="4"/>
    </w:rPr>
  </w:style>
  <w:style w:type="paragraph" w:styleId="Closing">
    <w:name w:val="Closing"/>
    <w:basedOn w:val="Normal"/>
    <w:next w:val="Signature"/>
    <w:uiPriority w:val="5"/>
    <w:qFormat/>
    <w:rsid w:val="006835D3"/>
    <w:pPr>
      <w:spacing w:after="1000" w:line="240" w:lineRule="auto"/>
      <w:contextualSpacing/>
    </w:pPr>
  </w:style>
  <w:style w:type="paragraph" w:styleId="BodyText">
    <w:name w:val="Body Text"/>
    <w:basedOn w:val="Normal"/>
    <w:link w:val="BodyTextChar"/>
    <w:uiPriority w:val="99"/>
    <w:semiHidden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spacing w:val="4"/>
      <w:sz w:val="20"/>
    </w:rPr>
  </w:style>
  <w:style w:type="paragraph" w:customStyle="1" w:styleId="ContactInfo">
    <w:name w:val="Contact Info"/>
    <w:basedOn w:val="Normal"/>
    <w:uiPriority w:val="1"/>
    <w:qFormat/>
    <w:rsid w:val="006835D3"/>
    <w:pPr>
      <w:spacing w:after="0"/>
    </w:pPr>
  </w:style>
  <w:style w:type="paragraph" w:styleId="Signature">
    <w:name w:val="Signature"/>
    <w:basedOn w:val="Normal"/>
    <w:next w:val="Normal"/>
    <w:link w:val="SignatureChar"/>
    <w:uiPriority w:val="6"/>
    <w:qFormat/>
    <w:rsid w:val="006835D3"/>
    <w:pPr>
      <w:spacing w:before="240" w:after="300"/>
      <w:contextualSpacing/>
    </w:pPr>
  </w:style>
  <w:style w:type="character" w:customStyle="1" w:styleId="SignatureChar">
    <w:name w:val="Signature Char"/>
    <w:basedOn w:val="DefaultParagraphFont"/>
    <w:link w:val="Signature"/>
    <w:uiPriority w:val="6"/>
    <w:rsid w:val="006835D3"/>
    <w:rPr>
      <w:spacing w:val="4"/>
    </w:rPr>
  </w:style>
  <w:style w:type="paragraph" w:styleId="Footer">
    <w:name w:val="footer"/>
    <w:basedOn w:val="Normal"/>
    <w:link w:val="FooterChar"/>
    <w:uiPriority w:val="99"/>
    <w:unhideWhenUsed/>
    <w:rsid w:val="00A30F8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F81"/>
    <w:rPr>
      <w:spacing w:val="4"/>
    </w:rPr>
  </w:style>
  <w:style w:type="character" w:styleId="SubtleReference">
    <w:name w:val="Subtle Reference"/>
    <w:basedOn w:val="DefaultParagraphFont"/>
    <w:uiPriority w:val="4"/>
    <w:qFormat/>
    <w:rsid w:val="00294172"/>
    <w:rPr>
      <w:caps w:val="0"/>
      <w:smallCaps w:val="0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2D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2D2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62D2"/>
  </w:style>
  <w:style w:type="paragraph" w:styleId="BlockText">
    <w:name w:val="Block Text"/>
    <w:basedOn w:val="Normal"/>
    <w:uiPriority w:val="99"/>
    <w:semiHidden/>
    <w:unhideWhenUsed/>
    <w:rsid w:val="008B449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462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62D2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62D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62D2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62D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62D2"/>
    <w:rPr>
      <w:spacing w:val="4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62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62D2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62D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62D2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62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62D2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62D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62D2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B4493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2D2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62D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2D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2D2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D2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462D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62D2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62D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62D2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0462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462D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62D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62D2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62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62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62D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2D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2D2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62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62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62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62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62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62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62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62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62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62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62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62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835D3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5D3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5D3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5D3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5D3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5D3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5D3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5D3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5D3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462D2"/>
  </w:style>
  <w:style w:type="paragraph" w:styleId="HTMLAddress">
    <w:name w:val="HTML Address"/>
    <w:basedOn w:val="Normal"/>
    <w:link w:val="HTMLAddressChar"/>
    <w:uiPriority w:val="99"/>
    <w:semiHidden/>
    <w:unhideWhenUsed/>
    <w:rsid w:val="000462D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62D2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0462D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62D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62D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62D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2D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2D2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62D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62D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62D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62D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62D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449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44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B4493"/>
    <w:rPr>
      <w:i/>
      <w:iCs/>
      <w:color w:val="365F91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4493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62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62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62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62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62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62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62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62D2"/>
  </w:style>
  <w:style w:type="paragraph" w:styleId="List">
    <w:name w:val="List"/>
    <w:basedOn w:val="Normal"/>
    <w:uiPriority w:val="99"/>
    <w:semiHidden/>
    <w:unhideWhenUsed/>
    <w:rsid w:val="000462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62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62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62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62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62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62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62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62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62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62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62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62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62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62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62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62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62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62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62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462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62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62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62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62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62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62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62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62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62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62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62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62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62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62D2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62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62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462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62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62D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62D2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0462D2"/>
  </w:style>
  <w:style w:type="table" w:styleId="PlainTable1">
    <w:name w:val="Plain Table 1"/>
    <w:basedOn w:val="TableNormal"/>
    <w:uiPriority w:val="41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62D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62D2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B4493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B4493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0462D2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6835D3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835D3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462D2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0462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62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62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62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62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62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62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62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62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62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62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62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62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62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62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62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62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4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462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62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62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62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6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6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62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62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62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62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62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62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6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62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62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62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62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62D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62D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462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62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62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6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62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62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6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62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62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62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683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835D3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462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62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62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62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62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62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62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62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62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62D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62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w\AppData\Roaming\Microsoft\Templates\Job%20offer%20accepta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5A20F54443415191C385FB2AB14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4D70B-B3B0-48B8-A691-F7DA52750E10}"/>
      </w:docPartPr>
      <w:docPartBody>
        <w:p w:rsidR="00967A07" w:rsidRDefault="009D3081">
          <w:pPr>
            <w:pStyle w:val="C35A20F54443415191C385FB2AB145BB"/>
          </w:pPr>
          <w:r>
            <w:t>Your Name</w:t>
          </w:r>
        </w:p>
      </w:docPartBody>
    </w:docPart>
    <w:docPart>
      <w:docPartPr>
        <w:name w:val="B94883F149DD4DAEBC2C27588F4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8F59-4E6F-41FA-854D-E127EABD3524}"/>
      </w:docPartPr>
      <w:docPartBody>
        <w:p w:rsidR="00967A07" w:rsidRDefault="009D3081">
          <w:pPr>
            <w:pStyle w:val="B94883F149DD4DAEBC2C27588F45B456"/>
          </w:pPr>
          <w:r>
            <w:t>Street Address</w:t>
          </w:r>
        </w:p>
      </w:docPartBody>
    </w:docPart>
    <w:docPart>
      <w:docPartPr>
        <w:name w:val="F5CDB61384174977A26525CAC0FF2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CE5FB-3D88-4CB0-9F7A-165065102947}"/>
      </w:docPartPr>
      <w:docPartBody>
        <w:p w:rsidR="00967A07" w:rsidRDefault="009D3081">
          <w:pPr>
            <w:pStyle w:val="F5CDB61384174977A26525CAC0FF2F53"/>
          </w:pPr>
          <w:r>
            <w:t>Phone</w:t>
          </w:r>
        </w:p>
      </w:docPartBody>
    </w:docPart>
    <w:docPart>
      <w:docPartPr>
        <w:name w:val="1621DF094BB94F3EA3A0C88D69C8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16FE-26D0-4977-B611-C3127B191360}"/>
      </w:docPartPr>
      <w:docPartBody>
        <w:p w:rsidR="00967A07" w:rsidRDefault="009D3081">
          <w:pPr>
            <w:pStyle w:val="1621DF094BB94F3EA3A0C88D69C83A5D"/>
          </w:pPr>
          <w:r>
            <w:t>Email</w:t>
          </w:r>
        </w:p>
      </w:docPartBody>
    </w:docPart>
    <w:docPart>
      <w:docPartPr>
        <w:name w:val="D2F054639311415C8A9C76E4BD856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39816-44AC-4CBD-BADB-078768B1EB7D}"/>
      </w:docPartPr>
      <w:docPartBody>
        <w:p w:rsidR="00967A07" w:rsidRDefault="009D3081">
          <w:pPr>
            <w:pStyle w:val="D2F054639311415C8A9C76E4BD85617B"/>
          </w:pPr>
          <w:r w:rsidRPr="00294172">
            <w:rPr>
              <w:rStyle w:val="SubtleReference"/>
            </w:rPr>
            <w:t>Company Name</w:t>
          </w:r>
        </w:p>
      </w:docPartBody>
    </w:docPart>
    <w:docPart>
      <w:docPartPr>
        <w:name w:val="3ED812E72A7E42F592320B2CB8B80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F324A-AD19-464F-9678-0636325C1F28}"/>
      </w:docPartPr>
      <w:docPartBody>
        <w:p w:rsidR="00967A07" w:rsidRDefault="009D3081">
          <w:pPr>
            <w:pStyle w:val="3ED812E72A7E42F592320B2CB8B80F02"/>
          </w:pPr>
          <w:r w:rsidRPr="00B927C9">
            <w:t>Sincerely</w:t>
          </w:r>
        </w:p>
      </w:docPartBody>
    </w:docPart>
    <w:docPart>
      <w:docPartPr>
        <w:name w:val="EE360E091C3A4264B33DD2616535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60B48-FB56-4FE3-BC3D-A2F0821C17EB}"/>
      </w:docPartPr>
      <w:docPartBody>
        <w:p w:rsidR="00967A07" w:rsidRDefault="009D3081">
          <w:pPr>
            <w:pStyle w:val="EE360E091C3A4264B33DD2616535AD62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81"/>
    <w:rsid w:val="00466D0C"/>
    <w:rsid w:val="00967A07"/>
    <w:rsid w:val="009D3081"/>
    <w:rsid w:val="00E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5A20F54443415191C385FB2AB145BB">
    <w:name w:val="C35A20F54443415191C385FB2AB145BB"/>
  </w:style>
  <w:style w:type="paragraph" w:customStyle="1" w:styleId="B94883F149DD4DAEBC2C27588F45B456">
    <w:name w:val="B94883F149DD4DAEBC2C27588F45B456"/>
  </w:style>
  <w:style w:type="paragraph" w:customStyle="1" w:styleId="3092794088FC4CE2AD1FD7AB27E04F43">
    <w:name w:val="3092794088FC4CE2AD1FD7AB27E04F43"/>
  </w:style>
  <w:style w:type="paragraph" w:customStyle="1" w:styleId="F5CDB61384174977A26525CAC0FF2F53">
    <w:name w:val="F5CDB61384174977A26525CAC0FF2F53"/>
  </w:style>
  <w:style w:type="paragraph" w:customStyle="1" w:styleId="1621DF094BB94F3EA3A0C88D69C83A5D">
    <w:name w:val="1621DF094BB94F3EA3A0C88D69C83A5D"/>
  </w:style>
  <w:style w:type="paragraph" w:customStyle="1" w:styleId="226A91CA8B31488382054B397A3D7536">
    <w:name w:val="226A91CA8B31488382054B397A3D7536"/>
  </w:style>
  <w:style w:type="paragraph" w:customStyle="1" w:styleId="43D058FE543A4A48928085752DC01491">
    <w:name w:val="43D058FE543A4A48928085752DC01491"/>
  </w:style>
  <w:style w:type="paragraph" w:customStyle="1" w:styleId="1941EC4B0AF54DCAA22CC299BCBD6A7B">
    <w:name w:val="1941EC4B0AF54DCAA22CC299BCBD6A7B"/>
  </w:style>
  <w:style w:type="paragraph" w:customStyle="1" w:styleId="4C922EC22B9447DB9E8D3D756E573514">
    <w:name w:val="4C922EC22B9447DB9E8D3D756E573514"/>
  </w:style>
  <w:style w:type="paragraph" w:customStyle="1" w:styleId="09F3F85A84234F4FB1990C8F53E0AA70">
    <w:name w:val="09F3F85A84234F4FB1990C8F53E0AA70"/>
  </w:style>
  <w:style w:type="character" w:styleId="SubtleReference">
    <w:name w:val="Subtle Reference"/>
    <w:basedOn w:val="DefaultParagraphFont"/>
    <w:uiPriority w:val="4"/>
    <w:qFormat/>
    <w:rPr>
      <w:caps w:val="0"/>
      <w:smallCaps w:val="0"/>
      <w:color w:val="5A5A5A" w:themeColor="text1" w:themeTint="A5"/>
    </w:rPr>
  </w:style>
  <w:style w:type="paragraph" w:customStyle="1" w:styleId="374336DABB964FA8A742FDA4ED371082">
    <w:name w:val="374336DABB964FA8A742FDA4ED371082"/>
  </w:style>
  <w:style w:type="paragraph" w:customStyle="1" w:styleId="2E1A4610B8DB4B5EA6B878DAF69C6A43">
    <w:name w:val="2E1A4610B8DB4B5EA6B878DAF69C6A43"/>
  </w:style>
  <w:style w:type="paragraph" w:customStyle="1" w:styleId="D2F054639311415C8A9C76E4BD85617B">
    <w:name w:val="D2F054639311415C8A9C76E4BD85617B"/>
  </w:style>
  <w:style w:type="paragraph" w:customStyle="1" w:styleId="99B8EBA74DE04F6AA3C6BF5914D575ED">
    <w:name w:val="99B8EBA74DE04F6AA3C6BF5914D575ED"/>
  </w:style>
  <w:style w:type="paragraph" w:customStyle="1" w:styleId="9CADB27ADACC45109C6BB63B7AEF932D">
    <w:name w:val="9CADB27ADACC45109C6BB63B7AEF932D"/>
  </w:style>
  <w:style w:type="paragraph" w:customStyle="1" w:styleId="EF1038CAF6134C35993F7726A014BDA2">
    <w:name w:val="EF1038CAF6134C35993F7726A014BDA2"/>
  </w:style>
  <w:style w:type="paragraph" w:customStyle="1" w:styleId="770DD11DC3F04877B68744EE5C45AB0C">
    <w:name w:val="770DD11DC3F04877B68744EE5C45AB0C"/>
  </w:style>
  <w:style w:type="paragraph" w:customStyle="1" w:styleId="4A0DD9BDD5384E8AAF42D5E059F914BC">
    <w:name w:val="4A0DD9BDD5384E8AAF42D5E059F914BC"/>
  </w:style>
  <w:style w:type="paragraph" w:customStyle="1" w:styleId="2D744A1FDF3F4486B51B1BBB572DFAEC">
    <w:name w:val="2D744A1FDF3F4486B51B1BBB572DFAEC"/>
  </w:style>
  <w:style w:type="paragraph" w:customStyle="1" w:styleId="3ED812E72A7E42F592320B2CB8B80F02">
    <w:name w:val="3ED812E72A7E42F592320B2CB8B80F02"/>
  </w:style>
  <w:style w:type="paragraph" w:customStyle="1" w:styleId="EE360E091C3A4264B33DD2616535AD62">
    <w:name w:val="EE360E091C3A4264B33DD2616535AD62"/>
  </w:style>
  <w:style w:type="paragraph" w:customStyle="1" w:styleId="758C487CAB914382B7E5DED70ECFB34F">
    <w:name w:val="758C487CAB914382B7E5DED70ECFB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offer acceptance letter</Template>
  <TotalTime>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Signature
Managers Name
Date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Wyld</dc:creator>
  <cp:keywords/>
  <dc:description/>
  <cp:lastModifiedBy>Amanda Christmann</cp:lastModifiedBy>
  <cp:revision>5</cp:revision>
  <dcterms:created xsi:type="dcterms:W3CDTF">2018-07-14T04:36:00Z</dcterms:created>
  <dcterms:modified xsi:type="dcterms:W3CDTF">2020-07-01T01:08:00Z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